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6FB" w:rsidRPr="004E58BD" w:rsidRDefault="00B32705">
      <w:pPr>
        <w:pStyle w:val="a3"/>
        <w:rPr>
          <w:sz w:val="24"/>
          <w:szCs w:val="24"/>
        </w:rPr>
      </w:pPr>
      <w:bookmarkStart w:id="0" w:name="_GoBack"/>
      <w:bookmarkEnd w:id="0"/>
      <w:r w:rsidRPr="004E58BD">
        <w:rPr>
          <w:rFonts w:hint="eastAsia"/>
          <w:sz w:val="24"/>
          <w:szCs w:val="24"/>
        </w:rPr>
        <w:t>別記様式第１号</w:t>
      </w:r>
    </w:p>
    <w:p w:rsidR="004E58BD" w:rsidRDefault="004E58BD">
      <w:pPr>
        <w:pStyle w:val="a3"/>
      </w:pPr>
    </w:p>
    <w:p w:rsidR="004E58BD" w:rsidRPr="00144953" w:rsidRDefault="004E58BD" w:rsidP="004E58BD">
      <w:pPr>
        <w:spacing w:line="360" w:lineRule="exact"/>
        <w:rPr>
          <w:rFonts w:hAnsi="ＭＳ 明朝"/>
        </w:rPr>
      </w:pPr>
    </w:p>
    <w:p w:rsidR="004E58BD" w:rsidRPr="00144953" w:rsidRDefault="004E58BD" w:rsidP="004E58BD">
      <w:pPr>
        <w:spacing w:line="360" w:lineRule="exact"/>
        <w:jc w:val="center"/>
        <w:rPr>
          <w:rFonts w:hAnsi="ＭＳ 明朝"/>
          <w:sz w:val="32"/>
        </w:rPr>
      </w:pPr>
      <w:r w:rsidRPr="00144953">
        <w:rPr>
          <w:rFonts w:hAnsi="ＭＳ 明朝" w:hint="eastAsia"/>
          <w:sz w:val="32"/>
        </w:rPr>
        <w:t>名　義　使　用　承　認　申　請　書</w:t>
      </w:r>
    </w:p>
    <w:p w:rsidR="004E58BD" w:rsidRPr="00144953" w:rsidRDefault="004E58BD" w:rsidP="004E58BD">
      <w:pPr>
        <w:spacing w:line="360" w:lineRule="exact"/>
        <w:rPr>
          <w:rFonts w:hAnsi="ＭＳ 明朝"/>
        </w:rPr>
      </w:pPr>
    </w:p>
    <w:p w:rsidR="004E58BD" w:rsidRPr="00144953" w:rsidRDefault="00FB6B85" w:rsidP="004E58BD">
      <w:pPr>
        <w:spacing w:line="360" w:lineRule="exact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4E58BD" w:rsidRPr="00144953">
        <w:rPr>
          <w:rFonts w:hAnsi="ＭＳ 明朝" w:hint="eastAsia"/>
          <w:sz w:val="24"/>
        </w:rPr>
        <w:t xml:space="preserve">　　年　　月　　日</w:t>
      </w:r>
    </w:p>
    <w:p w:rsidR="004E58BD" w:rsidRPr="00144953" w:rsidRDefault="004E58BD" w:rsidP="004E58BD">
      <w:pPr>
        <w:spacing w:line="360" w:lineRule="exact"/>
        <w:rPr>
          <w:rFonts w:hAnsi="ＭＳ 明朝"/>
          <w:sz w:val="24"/>
        </w:rPr>
      </w:pPr>
      <w:r w:rsidRPr="00144953">
        <w:rPr>
          <w:rFonts w:hAnsi="ＭＳ 明朝" w:hint="eastAsia"/>
          <w:sz w:val="24"/>
        </w:rPr>
        <w:t>地方独立行政法人</w:t>
      </w:r>
    </w:p>
    <w:p w:rsidR="004E58BD" w:rsidRPr="00144953" w:rsidRDefault="004E58BD" w:rsidP="004E58BD">
      <w:pPr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北海道立総合研究機構</w:t>
      </w:r>
      <w:r w:rsidRPr="00144953">
        <w:rPr>
          <w:rFonts w:hAnsi="ＭＳ 明朝" w:hint="eastAsia"/>
          <w:sz w:val="24"/>
        </w:rPr>
        <w:t xml:space="preserve">　理事長　様</w:t>
      </w:r>
    </w:p>
    <w:p w:rsidR="004E58BD" w:rsidRPr="00144953" w:rsidRDefault="004E58BD" w:rsidP="004E58BD">
      <w:pPr>
        <w:spacing w:line="360" w:lineRule="exact"/>
        <w:rPr>
          <w:rFonts w:hAnsi="ＭＳ 明朝"/>
          <w:sz w:val="24"/>
        </w:rPr>
      </w:pPr>
    </w:p>
    <w:p w:rsidR="004E58BD" w:rsidRPr="00144953" w:rsidRDefault="004E58BD" w:rsidP="00E1551E">
      <w:pPr>
        <w:spacing w:line="360" w:lineRule="exact"/>
        <w:ind w:leftChars="1420" w:left="3321" w:firstLineChars="299" w:firstLine="759"/>
        <w:rPr>
          <w:rFonts w:hAnsi="ＭＳ 明朝"/>
          <w:sz w:val="24"/>
        </w:rPr>
      </w:pPr>
      <w:r w:rsidRPr="00144953">
        <w:rPr>
          <w:rFonts w:hAnsi="ＭＳ 明朝" w:hint="eastAsia"/>
          <w:sz w:val="24"/>
        </w:rPr>
        <w:t xml:space="preserve">　住所</w:t>
      </w:r>
    </w:p>
    <w:p w:rsidR="004E58BD" w:rsidRPr="00144953" w:rsidRDefault="004E58BD" w:rsidP="00E1551E">
      <w:pPr>
        <w:spacing w:line="360" w:lineRule="exact"/>
        <w:ind w:leftChars="1420" w:left="3321" w:firstLineChars="398" w:firstLine="1010"/>
        <w:rPr>
          <w:rFonts w:hAnsi="ＭＳ 明朝"/>
          <w:sz w:val="24"/>
        </w:rPr>
      </w:pPr>
      <w:r w:rsidRPr="00144953">
        <w:rPr>
          <w:rFonts w:hAnsi="ＭＳ 明朝" w:hint="eastAsia"/>
          <w:sz w:val="24"/>
        </w:rPr>
        <w:t>会社名</w:t>
      </w:r>
    </w:p>
    <w:p w:rsidR="004E58BD" w:rsidRPr="00144953" w:rsidRDefault="004E58BD" w:rsidP="00E1551E">
      <w:pPr>
        <w:spacing w:line="360" w:lineRule="exact"/>
        <w:ind w:leftChars="1420" w:left="3321"/>
        <w:jc w:val="left"/>
        <w:rPr>
          <w:rFonts w:hAnsi="ＭＳ 明朝"/>
          <w:sz w:val="24"/>
        </w:rPr>
      </w:pPr>
      <w:r w:rsidRPr="00144953">
        <w:rPr>
          <w:rFonts w:hAnsi="ＭＳ 明朝" w:hint="eastAsia"/>
          <w:sz w:val="24"/>
        </w:rPr>
        <w:t xml:space="preserve">　　　　代表者名　　　　　　　　　　　印</w:t>
      </w:r>
    </w:p>
    <w:p w:rsidR="004E58BD" w:rsidRPr="00144953" w:rsidRDefault="004E58BD" w:rsidP="004E58BD">
      <w:pPr>
        <w:spacing w:line="360" w:lineRule="exact"/>
        <w:rPr>
          <w:rFonts w:hAnsi="ＭＳ 明朝"/>
          <w:sz w:val="24"/>
        </w:rPr>
      </w:pPr>
    </w:p>
    <w:p w:rsidR="004E58BD" w:rsidRPr="00144953" w:rsidRDefault="004E58BD" w:rsidP="00E1551E">
      <w:pPr>
        <w:pStyle w:val="ad"/>
        <w:spacing w:line="360" w:lineRule="exact"/>
        <w:ind w:firstLine="254"/>
        <w:rPr>
          <w:rFonts w:ascii="ＭＳ 明朝" w:hAnsi="ＭＳ 明朝"/>
        </w:rPr>
      </w:pPr>
      <w:r w:rsidRPr="00144953">
        <w:rPr>
          <w:rFonts w:ascii="ＭＳ 明朝" w:hAnsi="ＭＳ 明朝" w:hint="eastAsia"/>
        </w:rPr>
        <w:t>地方独立行政法人</w:t>
      </w:r>
      <w:r>
        <w:rPr>
          <w:rFonts w:hAnsi="ＭＳ 明朝" w:hint="eastAsia"/>
        </w:rPr>
        <w:t>北海道立総合研究機構</w:t>
      </w:r>
      <w:r w:rsidRPr="00144953">
        <w:rPr>
          <w:rFonts w:ascii="ＭＳ 明朝" w:hAnsi="ＭＳ 明朝" w:hint="eastAsia"/>
        </w:rPr>
        <w:t>の名義を使用したいので、</w:t>
      </w:r>
      <w:r w:rsidR="000A6D85">
        <w:rPr>
          <w:rFonts w:ascii="ＭＳ 明朝" w:hAnsi="ＭＳ 明朝" w:hint="eastAsia"/>
          <w:spacing w:val="11"/>
        </w:rPr>
        <w:t>地方独立行政法人北海道立総合研究機構名義使用要領第</w:t>
      </w:r>
      <w:r w:rsidR="00D2463D">
        <w:rPr>
          <w:rFonts w:ascii="ＭＳ 明朝" w:hAnsi="ＭＳ 明朝" w:hint="eastAsia"/>
          <w:spacing w:val="11"/>
        </w:rPr>
        <w:t>３</w:t>
      </w:r>
      <w:r w:rsidR="000A6D85">
        <w:rPr>
          <w:rFonts w:ascii="ＭＳ 明朝" w:hAnsi="ＭＳ 明朝" w:hint="eastAsia"/>
          <w:spacing w:val="11"/>
        </w:rPr>
        <w:t>に基づき、</w:t>
      </w:r>
      <w:r w:rsidR="000A6D85">
        <w:rPr>
          <w:rFonts w:ascii="ＭＳ 明朝" w:hAnsi="ＭＳ 明朝" w:hint="eastAsia"/>
        </w:rPr>
        <w:t>下記のとおり</w:t>
      </w:r>
      <w:r w:rsidRPr="00144953">
        <w:rPr>
          <w:rFonts w:ascii="ＭＳ 明朝" w:hAnsi="ＭＳ 明朝" w:hint="eastAsia"/>
        </w:rPr>
        <w:t>申請します。なお、承認後は、下記の条件でのみ使用いたします。</w:t>
      </w:r>
    </w:p>
    <w:p w:rsidR="004E58BD" w:rsidRPr="00144953" w:rsidRDefault="004E58BD" w:rsidP="004E58BD">
      <w:pPr>
        <w:spacing w:line="360" w:lineRule="exact"/>
        <w:rPr>
          <w:rFonts w:hAnsi="ＭＳ 明朝"/>
          <w:sz w:val="24"/>
        </w:rPr>
      </w:pPr>
    </w:p>
    <w:p w:rsidR="004E58BD" w:rsidRPr="00144953" w:rsidRDefault="004E58BD" w:rsidP="004E58BD">
      <w:pPr>
        <w:pStyle w:val="ab"/>
        <w:spacing w:line="360" w:lineRule="exact"/>
        <w:rPr>
          <w:rFonts w:ascii="ＭＳ 明朝" w:hAnsi="ＭＳ 明朝"/>
        </w:rPr>
      </w:pPr>
      <w:r w:rsidRPr="00144953">
        <w:rPr>
          <w:rFonts w:ascii="ＭＳ 明朝" w:hAnsi="ＭＳ 明朝" w:hint="eastAsia"/>
        </w:rPr>
        <w:t>記</w:t>
      </w:r>
    </w:p>
    <w:p w:rsidR="004E58BD" w:rsidRPr="00144953" w:rsidRDefault="004E58BD" w:rsidP="004E58BD">
      <w:pPr>
        <w:pStyle w:val="a9"/>
        <w:spacing w:line="360" w:lineRule="exact"/>
        <w:rPr>
          <w:rFonts w:ascii="ＭＳ 明朝" w:hAnsi="ＭＳ 明朝"/>
        </w:rPr>
      </w:pPr>
    </w:p>
    <w:p w:rsidR="004E58BD" w:rsidRPr="00144953" w:rsidRDefault="004E58BD" w:rsidP="004E58BD">
      <w:pPr>
        <w:tabs>
          <w:tab w:val="num" w:pos="1483"/>
        </w:tabs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</w:t>
      </w:r>
      <w:r w:rsidRPr="00144953">
        <w:rPr>
          <w:rFonts w:hAnsi="ＭＳ 明朝" w:hint="eastAsia"/>
          <w:sz w:val="24"/>
        </w:rPr>
        <w:t>使用目的</w:t>
      </w:r>
    </w:p>
    <w:p w:rsidR="004E58BD" w:rsidRDefault="004E58BD" w:rsidP="004E58BD">
      <w:pPr>
        <w:spacing w:line="360" w:lineRule="exact"/>
        <w:rPr>
          <w:rFonts w:hAnsi="ＭＳ 明朝"/>
          <w:sz w:val="24"/>
        </w:rPr>
      </w:pPr>
    </w:p>
    <w:p w:rsidR="00A91D41" w:rsidRPr="00144953" w:rsidRDefault="00A91D41" w:rsidP="004E58BD">
      <w:pPr>
        <w:spacing w:line="360" w:lineRule="exact"/>
        <w:rPr>
          <w:rFonts w:hAnsi="ＭＳ 明朝"/>
          <w:sz w:val="24"/>
        </w:rPr>
      </w:pPr>
    </w:p>
    <w:p w:rsidR="004E58BD" w:rsidRPr="00144953" w:rsidRDefault="004E58BD" w:rsidP="004E58BD">
      <w:pPr>
        <w:tabs>
          <w:tab w:val="num" w:pos="1483"/>
        </w:tabs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２　</w:t>
      </w:r>
      <w:r w:rsidRPr="00144953">
        <w:rPr>
          <w:rFonts w:hAnsi="ＭＳ 明朝" w:hint="eastAsia"/>
          <w:sz w:val="24"/>
        </w:rPr>
        <w:t>使用期間</w:t>
      </w:r>
    </w:p>
    <w:p w:rsidR="004E58BD" w:rsidRPr="004E58BD" w:rsidRDefault="00D2463D" w:rsidP="004E58BD">
      <w:pPr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</w:t>
      </w:r>
      <w:r w:rsidR="00FB6B85">
        <w:rPr>
          <w:rFonts w:hAnsi="ＭＳ 明朝" w:hint="eastAsia"/>
          <w:sz w:val="24"/>
        </w:rPr>
        <w:t>令和</w:t>
      </w:r>
      <w:r>
        <w:rPr>
          <w:rFonts w:hAnsi="ＭＳ 明朝" w:hint="eastAsia"/>
          <w:sz w:val="24"/>
        </w:rPr>
        <w:t xml:space="preserve">　年　月　日　から　</w:t>
      </w:r>
      <w:r w:rsidR="00FB6B85">
        <w:rPr>
          <w:rFonts w:hAnsi="ＭＳ 明朝" w:hint="eastAsia"/>
          <w:sz w:val="24"/>
        </w:rPr>
        <w:t>令和</w:t>
      </w:r>
      <w:r>
        <w:rPr>
          <w:rFonts w:hAnsi="ＭＳ 明朝" w:hint="eastAsia"/>
          <w:sz w:val="24"/>
        </w:rPr>
        <w:t xml:space="preserve">　年　月　日　まで</w:t>
      </w:r>
    </w:p>
    <w:p w:rsidR="00A91D41" w:rsidRDefault="00A91D41" w:rsidP="004E58BD">
      <w:pPr>
        <w:spacing w:line="360" w:lineRule="exact"/>
        <w:rPr>
          <w:rFonts w:hAnsi="ＭＳ 明朝"/>
          <w:sz w:val="24"/>
        </w:rPr>
      </w:pPr>
    </w:p>
    <w:p w:rsidR="004E58BD" w:rsidRDefault="004E58BD" w:rsidP="004E58BD">
      <w:pPr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３　</w:t>
      </w:r>
      <w:r w:rsidR="00A11DD4">
        <w:rPr>
          <w:rFonts w:hAnsi="ＭＳ 明朝" w:hint="eastAsia"/>
          <w:sz w:val="24"/>
        </w:rPr>
        <w:t>名義使用の元となる</w:t>
      </w:r>
      <w:r w:rsidR="001948A0">
        <w:rPr>
          <w:rFonts w:hAnsi="ＭＳ 明朝" w:hint="eastAsia"/>
          <w:sz w:val="24"/>
        </w:rPr>
        <w:t>技術支援業務</w:t>
      </w:r>
    </w:p>
    <w:p w:rsidR="000A6D85" w:rsidRPr="00144953" w:rsidRDefault="000A6D85" w:rsidP="004E58BD">
      <w:pPr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年度：</w:t>
      </w:r>
    </w:p>
    <w:p w:rsidR="004E58BD" w:rsidRPr="00144953" w:rsidRDefault="00A11DD4" w:rsidP="004E58BD">
      <w:pPr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</w:t>
      </w:r>
      <w:r w:rsidR="001948A0">
        <w:rPr>
          <w:rFonts w:hAnsi="ＭＳ 明朝" w:hint="eastAsia"/>
          <w:sz w:val="24"/>
        </w:rPr>
        <w:t>技術支援業務</w:t>
      </w:r>
      <w:r w:rsidR="000A6D85">
        <w:rPr>
          <w:rFonts w:hAnsi="ＭＳ 明朝" w:hint="eastAsia"/>
          <w:sz w:val="24"/>
        </w:rPr>
        <w:t>：</w:t>
      </w:r>
    </w:p>
    <w:p w:rsidR="00A91D41" w:rsidRDefault="00A91D41" w:rsidP="004E58BD">
      <w:pPr>
        <w:spacing w:line="360" w:lineRule="exact"/>
        <w:rPr>
          <w:rStyle w:val="10"/>
          <w:rFonts w:asciiTheme="minorEastAsia" w:eastAsiaTheme="minorEastAsia" w:hAnsiTheme="minorEastAsia"/>
        </w:rPr>
      </w:pPr>
    </w:p>
    <w:p w:rsidR="004E58BD" w:rsidRDefault="004E58BD" w:rsidP="004E58BD">
      <w:pPr>
        <w:spacing w:line="360" w:lineRule="exact"/>
        <w:rPr>
          <w:rStyle w:val="10"/>
          <w:rFonts w:asciiTheme="minorEastAsia" w:eastAsiaTheme="minorEastAsia" w:hAnsiTheme="minorEastAsia"/>
        </w:rPr>
      </w:pPr>
      <w:r>
        <w:rPr>
          <w:rStyle w:val="10"/>
          <w:rFonts w:asciiTheme="minorEastAsia" w:eastAsiaTheme="minorEastAsia" w:hAnsiTheme="minorEastAsia" w:hint="eastAsia"/>
        </w:rPr>
        <w:t>４　記載内容及び使用形式</w:t>
      </w:r>
    </w:p>
    <w:p w:rsidR="004E58BD" w:rsidRPr="00144953" w:rsidRDefault="004E58BD" w:rsidP="004E58BD">
      <w:pPr>
        <w:spacing w:line="360" w:lineRule="exact"/>
        <w:rPr>
          <w:rFonts w:hAnsi="ＭＳ 明朝"/>
          <w:sz w:val="24"/>
        </w:rPr>
      </w:pPr>
      <w:r w:rsidRPr="00083B20">
        <w:rPr>
          <w:rFonts w:hAnsi="ＭＳ 明朝" w:hint="eastAsia"/>
          <w:sz w:val="24"/>
        </w:rPr>
        <w:t xml:space="preserve">　</w:t>
      </w:r>
      <w:r w:rsidRPr="00144953">
        <w:rPr>
          <w:rFonts w:hAnsi="ＭＳ 明朝" w:hint="eastAsia"/>
          <w:sz w:val="24"/>
        </w:rPr>
        <w:t xml:space="preserve">　　別紙の添付資料のとおり</w:t>
      </w:r>
      <w:r>
        <w:rPr>
          <w:rFonts w:hAnsi="ＭＳ 明朝" w:hint="eastAsia"/>
          <w:sz w:val="24"/>
        </w:rPr>
        <w:t>（※</w:t>
      </w:r>
      <w:r w:rsidR="00C17864">
        <w:rPr>
          <w:rFonts w:hAnsi="ＭＳ 明朝" w:hint="eastAsia"/>
          <w:sz w:val="24"/>
        </w:rPr>
        <w:t>広告物の</w:t>
      </w:r>
      <w:r w:rsidRPr="00144953">
        <w:rPr>
          <w:rFonts w:hAnsi="ＭＳ 明朝" w:hint="eastAsia"/>
          <w:sz w:val="24"/>
        </w:rPr>
        <w:t>原稿</w:t>
      </w:r>
      <w:r>
        <w:rPr>
          <w:rFonts w:hAnsi="ＭＳ 明朝" w:hint="eastAsia"/>
          <w:sz w:val="24"/>
        </w:rPr>
        <w:t>を添付のこと）</w:t>
      </w:r>
    </w:p>
    <w:p w:rsidR="004E58BD" w:rsidRDefault="004E58BD">
      <w:pPr>
        <w:pStyle w:val="a3"/>
        <w:rPr>
          <w:spacing w:val="0"/>
        </w:rPr>
      </w:pPr>
    </w:p>
    <w:p w:rsidR="004E58BD" w:rsidRDefault="004E58BD">
      <w:pPr>
        <w:widowControl/>
        <w:jc w:val="left"/>
        <w:rPr>
          <w:rFonts w:ascii="Times New Roman" w:hAnsi="Times New Roman" w:cs="ＭＳ 明朝"/>
          <w:kern w:val="0"/>
          <w:sz w:val="21"/>
          <w:szCs w:val="21"/>
        </w:rPr>
      </w:pPr>
    </w:p>
    <w:sectPr w:rsidR="004E58BD" w:rsidSect="00E1551E">
      <w:footerReference w:type="default" r:id="rId8"/>
      <w:pgSz w:w="11906" w:h="16838" w:code="9"/>
      <w:pgMar w:top="1417" w:right="1134" w:bottom="1134" w:left="1417" w:header="720" w:footer="720" w:gutter="0"/>
      <w:pgNumType w:fmt="numberInDash"/>
      <w:cols w:space="720"/>
      <w:noEndnote/>
      <w:docGrid w:type="linesAndChars" w:linePitch="340" w:charSpace="2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187E" w:rsidRDefault="00F5187E" w:rsidP="00164738">
      <w:r>
        <w:separator/>
      </w:r>
    </w:p>
  </w:endnote>
  <w:endnote w:type="continuationSeparator" w:id="0">
    <w:p w:rsidR="00F5187E" w:rsidRDefault="00F5187E" w:rsidP="0016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75" w:rsidRDefault="00D147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187E" w:rsidRDefault="00F5187E" w:rsidP="00164738">
      <w:r>
        <w:separator/>
      </w:r>
    </w:p>
  </w:footnote>
  <w:footnote w:type="continuationSeparator" w:id="0">
    <w:p w:rsidR="00F5187E" w:rsidRDefault="00F5187E" w:rsidP="00164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E545F"/>
    <w:multiLevelType w:val="hybridMultilevel"/>
    <w:tmpl w:val="29502D20"/>
    <w:lvl w:ilvl="0" w:tplc="091CDE6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17"/>
  <w:drawingGridVerticalSpacing w:val="17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6FB"/>
    <w:rsid w:val="000636FB"/>
    <w:rsid w:val="00067970"/>
    <w:rsid w:val="00082F91"/>
    <w:rsid w:val="000A6D85"/>
    <w:rsid w:val="000B756C"/>
    <w:rsid w:val="000C1BB2"/>
    <w:rsid w:val="000D397A"/>
    <w:rsid w:val="000F15EC"/>
    <w:rsid w:val="00123C12"/>
    <w:rsid w:val="001275BC"/>
    <w:rsid w:val="00164738"/>
    <w:rsid w:val="0017428F"/>
    <w:rsid w:val="00190425"/>
    <w:rsid w:val="001948A0"/>
    <w:rsid w:val="001A49D3"/>
    <w:rsid w:val="001F01FA"/>
    <w:rsid w:val="002721B9"/>
    <w:rsid w:val="00276303"/>
    <w:rsid w:val="002A2C10"/>
    <w:rsid w:val="002B5C3E"/>
    <w:rsid w:val="002C1DAA"/>
    <w:rsid w:val="002F60F1"/>
    <w:rsid w:val="00311ADC"/>
    <w:rsid w:val="0032153E"/>
    <w:rsid w:val="003514F1"/>
    <w:rsid w:val="00370011"/>
    <w:rsid w:val="00381DDB"/>
    <w:rsid w:val="003B7111"/>
    <w:rsid w:val="003F454C"/>
    <w:rsid w:val="004259E5"/>
    <w:rsid w:val="004B2C71"/>
    <w:rsid w:val="004E2042"/>
    <w:rsid w:val="004E58BD"/>
    <w:rsid w:val="005137F0"/>
    <w:rsid w:val="00557F3B"/>
    <w:rsid w:val="005C56FB"/>
    <w:rsid w:val="005D30A6"/>
    <w:rsid w:val="005E77FB"/>
    <w:rsid w:val="00635F38"/>
    <w:rsid w:val="006377DE"/>
    <w:rsid w:val="00657508"/>
    <w:rsid w:val="006773A8"/>
    <w:rsid w:val="006956EA"/>
    <w:rsid w:val="006F0B5F"/>
    <w:rsid w:val="006F230B"/>
    <w:rsid w:val="00706A4B"/>
    <w:rsid w:val="0073590C"/>
    <w:rsid w:val="00756605"/>
    <w:rsid w:val="007578A0"/>
    <w:rsid w:val="0077105A"/>
    <w:rsid w:val="007D23D5"/>
    <w:rsid w:val="0080303B"/>
    <w:rsid w:val="00827D10"/>
    <w:rsid w:val="008534DB"/>
    <w:rsid w:val="008A2269"/>
    <w:rsid w:val="00971162"/>
    <w:rsid w:val="009848BB"/>
    <w:rsid w:val="009930DE"/>
    <w:rsid w:val="009A5FD8"/>
    <w:rsid w:val="009A6336"/>
    <w:rsid w:val="009B189A"/>
    <w:rsid w:val="009C0686"/>
    <w:rsid w:val="009E0317"/>
    <w:rsid w:val="00A05465"/>
    <w:rsid w:val="00A11DD4"/>
    <w:rsid w:val="00A372CD"/>
    <w:rsid w:val="00A812DC"/>
    <w:rsid w:val="00A91D41"/>
    <w:rsid w:val="00AF14C3"/>
    <w:rsid w:val="00B0449C"/>
    <w:rsid w:val="00B11D6C"/>
    <w:rsid w:val="00B17A5A"/>
    <w:rsid w:val="00B32705"/>
    <w:rsid w:val="00B43EE6"/>
    <w:rsid w:val="00B64276"/>
    <w:rsid w:val="00B92CE7"/>
    <w:rsid w:val="00BA6313"/>
    <w:rsid w:val="00BE6D40"/>
    <w:rsid w:val="00C17864"/>
    <w:rsid w:val="00C64856"/>
    <w:rsid w:val="00CC1CCA"/>
    <w:rsid w:val="00CF57E3"/>
    <w:rsid w:val="00D0173A"/>
    <w:rsid w:val="00D14775"/>
    <w:rsid w:val="00D21123"/>
    <w:rsid w:val="00D2463D"/>
    <w:rsid w:val="00D42627"/>
    <w:rsid w:val="00DA19F5"/>
    <w:rsid w:val="00DB3F95"/>
    <w:rsid w:val="00DC431F"/>
    <w:rsid w:val="00E1551E"/>
    <w:rsid w:val="00E24B7F"/>
    <w:rsid w:val="00E55501"/>
    <w:rsid w:val="00E67A63"/>
    <w:rsid w:val="00E76C1B"/>
    <w:rsid w:val="00E80167"/>
    <w:rsid w:val="00EB6538"/>
    <w:rsid w:val="00F5187E"/>
    <w:rsid w:val="00F61590"/>
    <w:rsid w:val="00F91B05"/>
    <w:rsid w:val="00FB6B85"/>
    <w:rsid w:val="00FC0199"/>
    <w:rsid w:val="00FE0375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778E364-00CE-4ADC-B3B5-7F8AE619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54C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qFormat/>
    <w:rsid w:val="004E58B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C1CCA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1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647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5">
    <w:name w:val="ヘッダー (文字)"/>
    <w:basedOn w:val="a0"/>
    <w:link w:val="a4"/>
    <w:uiPriority w:val="99"/>
    <w:rsid w:val="00164738"/>
  </w:style>
  <w:style w:type="paragraph" w:styleId="a6">
    <w:name w:val="footer"/>
    <w:basedOn w:val="a"/>
    <w:link w:val="a7"/>
    <w:uiPriority w:val="99"/>
    <w:unhideWhenUsed/>
    <w:rsid w:val="0016473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7">
    <w:name w:val="フッター (文字)"/>
    <w:basedOn w:val="a0"/>
    <w:link w:val="a6"/>
    <w:uiPriority w:val="99"/>
    <w:rsid w:val="00164738"/>
  </w:style>
  <w:style w:type="paragraph" w:customStyle="1" w:styleId="a8">
    <w:name w:val="条文"/>
    <w:basedOn w:val="11"/>
    <w:autoRedefine/>
    <w:rsid w:val="00A812DC"/>
    <w:pPr>
      <w:spacing w:line="360" w:lineRule="exact"/>
      <w:ind w:left="252" w:rightChars="100" w:right="220" w:firstLineChars="0" w:hanging="252"/>
    </w:pPr>
    <w:rPr>
      <w:rFonts w:ascii="ＭＳ ゴシック" w:eastAsia="ＭＳ ゴシック" w:hAnsi="ＭＳ ゴシック"/>
      <w:sz w:val="21"/>
      <w:szCs w:val="21"/>
    </w:rPr>
  </w:style>
  <w:style w:type="paragraph" w:styleId="11">
    <w:name w:val="index 1"/>
    <w:basedOn w:val="a"/>
    <w:next w:val="a"/>
    <w:autoRedefine/>
    <w:uiPriority w:val="99"/>
    <w:semiHidden/>
    <w:unhideWhenUsed/>
    <w:rsid w:val="00A812DC"/>
    <w:pPr>
      <w:ind w:left="220" w:hangingChars="100" w:hanging="220"/>
    </w:pPr>
  </w:style>
  <w:style w:type="character" w:customStyle="1" w:styleId="10">
    <w:name w:val="見出し 1 (文字)"/>
    <w:basedOn w:val="a0"/>
    <w:link w:val="1"/>
    <w:rsid w:val="004E58BD"/>
    <w:rPr>
      <w:rFonts w:ascii="Arial" w:eastAsia="ＭＳ ゴシック" w:hAnsi="Arial" w:cs="Times New Roman"/>
      <w:sz w:val="24"/>
      <w:szCs w:val="24"/>
    </w:rPr>
  </w:style>
  <w:style w:type="paragraph" w:styleId="a9">
    <w:name w:val="Date"/>
    <w:basedOn w:val="a"/>
    <w:next w:val="a"/>
    <w:link w:val="aa"/>
    <w:rsid w:val="004E58BD"/>
    <w:rPr>
      <w:rFonts w:ascii="Century"/>
      <w:sz w:val="24"/>
      <w:szCs w:val="24"/>
    </w:rPr>
  </w:style>
  <w:style w:type="character" w:customStyle="1" w:styleId="aa">
    <w:name w:val="日付 (文字)"/>
    <w:basedOn w:val="a0"/>
    <w:link w:val="a9"/>
    <w:rsid w:val="004E58BD"/>
    <w:rPr>
      <w:rFonts w:ascii="Century" w:eastAsia="ＭＳ 明朝" w:hAnsi="Century" w:cs="Times New Roman"/>
      <w:sz w:val="24"/>
      <w:szCs w:val="24"/>
    </w:rPr>
  </w:style>
  <w:style w:type="paragraph" w:styleId="ab">
    <w:name w:val="Note Heading"/>
    <w:basedOn w:val="a"/>
    <w:next w:val="a"/>
    <w:link w:val="ac"/>
    <w:rsid w:val="004E58BD"/>
    <w:pPr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記 (文字)"/>
    <w:basedOn w:val="a0"/>
    <w:link w:val="ab"/>
    <w:rsid w:val="004E58BD"/>
    <w:rPr>
      <w:rFonts w:ascii="Times New Roman" w:eastAsia="ＭＳ 明朝" w:hAnsi="Times New Roman" w:cs="Times New Roman"/>
      <w:sz w:val="24"/>
      <w:szCs w:val="24"/>
    </w:rPr>
  </w:style>
  <w:style w:type="paragraph" w:styleId="ad">
    <w:name w:val="Body Text Indent"/>
    <w:basedOn w:val="a"/>
    <w:link w:val="ae"/>
    <w:rsid w:val="004E58BD"/>
    <w:pPr>
      <w:ind w:firstLineChars="100" w:firstLine="240"/>
    </w:pPr>
    <w:rPr>
      <w:rFonts w:ascii="Century"/>
      <w:sz w:val="24"/>
      <w:szCs w:val="24"/>
    </w:rPr>
  </w:style>
  <w:style w:type="character" w:customStyle="1" w:styleId="ae">
    <w:name w:val="本文インデント (文字)"/>
    <w:basedOn w:val="a0"/>
    <w:link w:val="ad"/>
    <w:rsid w:val="004E58BD"/>
    <w:rPr>
      <w:rFonts w:ascii="Century" w:eastAsia="ＭＳ 明朝" w:hAnsi="Century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24B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24B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49155\Desktop\&#36899;&#25658;&#25512;&#36914;&#20250;&#35696;&#36039;&#260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94E7-1FBF-431E-858E-267EF7DA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049155</dc:creator>
  <cp:lastModifiedBy>窪田　明日香</cp:lastModifiedBy>
  <cp:revision>3</cp:revision>
  <cp:lastPrinted>2015-06-23T02:11:00Z</cp:lastPrinted>
  <dcterms:created xsi:type="dcterms:W3CDTF">2016-02-22T23:10:00Z</dcterms:created>
  <dcterms:modified xsi:type="dcterms:W3CDTF">2024-09-20T05:14:00Z</dcterms:modified>
</cp:coreProperties>
</file>