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41" w:rsidRPr="004E58BD" w:rsidRDefault="00C64856" w:rsidP="00A91D41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別記様式第３</w:t>
      </w:r>
      <w:r w:rsidR="00A91D41" w:rsidRPr="004E58BD">
        <w:rPr>
          <w:rFonts w:hint="eastAsia"/>
          <w:sz w:val="24"/>
          <w:szCs w:val="24"/>
        </w:rPr>
        <w:t>号</w:t>
      </w:r>
    </w:p>
    <w:p w:rsidR="00A91D41" w:rsidRDefault="00A91D41" w:rsidP="00A91D41">
      <w:pPr>
        <w:pStyle w:val="a3"/>
      </w:pPr>
    </w:p>
    <w:p w:rsidR="00A91D41" w:rsidRPr="00144953" w:rsidRDefault="00A91D41" w:rsidP="00A91D41">
      <w:pPr>
        <w:spacing w:line="360" w:lineRule="exact"/>
        <w:rPr>
          <w:rFonts w:hAnsi="ＭＳ 明朝"/>
        </w:rPr>
      </w:pPr>
    </w:p>
    <w:p w:rsidR="00A91D41" w:rsidRPr="00144953" w:rsidRDefault="00A91D41" w:rsidP="00A91D41">
      <w:pPr>
        <w:spacing w:line="360" w:lineRule="exact"/>
        <w:jc w:val="center"/>
        <w:rPr>
          <w:rFonts w:hAnsi="ＭＳ 明朝"/>
          <w:sz w:val="32"/>
        </w:rPr>
      </w:pPr>
      <w:r w:rsidRPr="00144953">
        <w:rPr>
          <w:rFonts w:hAnsi="ＭＳ 明朝" w:hint="eastAsia"/>
          <w:sz w:val="32"/>
        </w:rPr>
        <w:t xml:space="preserve">名　義　使　用　承　認　</w:t>
      </w:r>
      <w:r w:rsidR="00C64856">
        <w:rPr>
          <w:rFonts w:hAnsi="ＭＳ 明朝" w:hint="eastAsia"/>
          <w:sz w:val="32"/>
        </w:rPr>
        <w:t xml:space="preserve">更　新　</w:t>
      </w:r>
      <w:r w:rsidRPr="00144953">
        <w:rPr>
          <w:rFonts w:hAnsi="ＭＳ 明朝" w:hint="eastAsia"/>
          <w:sz w:val="32"/>
        </w:rPr>
        <w:t>申　請　書</w:t>
      </w:r>
    </w:p>
    <w:p w:rsidR="00A91D41" w:rsidRPr="00C64856" w:rsidRDefault="00A91D41" w:rsidP="00A91D41">
      <w:pPr>
        <w:spacing w:line="360" w:lineRule="exact"/>
        <w:rPr>
          <w:rFonts w:hAnsi="ＭＳ 明朝"/>
        </w:rPr>
      </w:pPr>
    </w:p>
    <w:p w:rsidR="00A91D41" w:rsidRPr="00144953" w:rsidRDefault="006B5EBA" w:rsidP="00A91D41">
      <w:pPr>
        <w:spacing w:line="360" w:lineRule="exact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A91D41" w:rsidRPr="00144953">
        <w:rPr>
          <w:rFonts w:hAnsi="ＭＳ 明朝" w:hint="eastAsia"/>
          <w:sz w:val="24"/>
        </w:rPr>
        <w:t xml:space="preserve">　　年　　月　　日</w:t>
      </w: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>地方独立行政法人</w:t>
      </w: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北海道立総合研究機構</w:t>
      </w:r>
      <w:r w:rsidRPr="00144953">
        <w:rPr>
          <w:rFonts w:hAnsi="ＭＳ 明朝" w:hint="eastAsia"/>
          <w:sz w:val="24"/>
        </w:rPr>
        <w:t xml:space="preserve">　理事長　様</w:t>
      </w: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</w:p>
    <w:p w:rsidR="00A91D41" w:rsidRPr="00144953" w:rsidRDefault="00A91D41" w:rsidP="00A91D41">
      <w:pPr>
        <w:spacing w:line="360" w:lineRule="exact"/>
        <w:ind w:leftChars="1420" w:left="3321" w:firstLineChars="299" w:firstLine="759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 xml:space="preserve">　住所</w:t>
      </w:r>
    </w:p>
    <w:p w:rsidR="00A91D41" w:rsidRPr="00144953" w:rsidRDefault="00A91D41" w:rsidP="00A91D41">
      <w:pPr>
        <w:spacing w:line="360" w:lineRule="exact"/>
        <w:ind w:leftChars="1420" w:left="3321" w:firstLineChars="398" w:firstLine="1010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>会社名</w:t>
      </w:r>
    </w:p>
    <w:p w:rsidR="00A91D41" w:rsidRPr="00144953" w:rsidRDefault="00A91D41" w:rsidP="00A91D41">
      <w:pPr>
        <w:spacing w:line="360" w:lineRule="exact"/>
        <w:ind w:leftChars="1420" w:left="3321"/>
        <w:jc w:val="left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 xml:space="preserve">　　　　代表者名　　　　　　　　　　　印</w:t>
      </w: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</w:p>
    <w:p w:rsidR="00A91D41" w:rsidRPr="00144953" w:rsidRDefault="00A91D41" w:rsidP="00A91D41">
      <w:pPr>
        <w:pStyle w:val="ad"/>
        <w:spacing w:line="360" w:lineRule="exact"/>
        <w:ind w:firstLine="254"/>
        <w:rPr>
          <w:rFonts w:ascii="ＭＳ 明朝" w:hAnsi="ＭＳ 明朝"/>
        </w:rPr>
      </w:pPr>
      <w:r w:rsidRPr="00144953">
        <w:rPr>
          <w:rFonts w:ascii="ＭＳ 明朝" w:hAnsi="ＭＳ 明朝" w:hint="eastAsia"/>
        </w:rPr>
        <w:t>地方独立行政法人</w:t>
      </w:r>
      <w:r>
        <w:rPr>
          <w:rFonts w:hAnsi="ＭＳ 明朝" w:hint="eastAsia"/>
        </w:rPr>
        <w:t>北海道立総合研究機構</w:t>
      </w:r>
      <w:r w:rsidR="007578A0">
        <w:rPr>
          <w:rFonts w:hAnsi="ＭＳ 明朝" w:hint="eastAsia"/>
        </w:rPr>
        <w:t>の</w:t>
      </w:r>
      <w:r w:rsidRPr="00144953">
        <w:rPr>
          <w:rFonts w:ascii="ＭＳ 明朝" w:hAnsi="ＭＳ 明朝" w:hint="eastAsia"/>
        </w:rPr>
        <w:t>名義</w:t>
      </w:r>
      <w:r w:rsidR="004259E5">
        <w:rPr>
          <w:rFonts w:ascii="ＭＳ 明朝" w:hAnsi="ＭＳ 明朝" w:hint="eastAsia"/>
        </w:rPr>
        <w:t>の</w:t>
      </w:r>
      <w:r w:rsidRPr="00144953">
        <w:rPr>
          <w:rFonts w:ascii="ＭＳ 明朝" w:hAnsi="ＭＳ 明朝" w:hint="eastAsia"/>
        </w:rPr>
        <w:t>使用</w:t>
      </w:r>
      <w:r w:rsidR="007578A0">
        <w:rPr>
          <w:rFonts w:ascii="ＭＳ 明朝" w:hAnsi="ＭＳ 明朝" w:hint="eastAsia"/>
        </w:rPr>
        <w:t>期間</w:t>
      </w:r>
      <w:r w:rsidR="00C64856">
        <w:rPr>
          <w:rFonts w:ascii="ＭＳ 明朝" w:hAnsi="ＭＳ 明朝" w:hint="eastAsia"/>
        </w:rPr>
        <w:t>を更新</w:t>
      </w:r>
      <w:r w:rsidRPr="00144953">
        <w:rPr>
          <w:rFonts w:ascii="ＭＳ 明朝" w:hAnsi="ＭＳ 明朝" w:hint="eastAsia"/>
        </w:rPr>
        <w:t>したいので、</w:t>
      </w:r>
      <w:r>
        <w:rPr>
          <w:rFonts w:ascii="ＭＳ 明朝" w:hAnsi="ＭＳ 明朝" w:hint="eastAsia"/>
          <w:spacing w:val="11"/>
        </w:rPr>
        <w:t>地方独立行政法人北海道立総合研究機構名義使用要領第</w:t>
      </w:r>
      <w:r w:rsidR="008534DB">
        <w:rPr>
          <w:rFonts w:ascii="ＭＳ 明朝" w:hAnsi="ＭＳ 明朝" w:hint="eastAsia"/>
          <w:spacing w:val="11"/>
        </w:rPr>
        <w:t>８</w:t>
      </w:r>
      <w:r>
        <w:rPr>
          <w:rFonts w:ascii="ＭＳ 明朝" w:hAnsi="ＭＳ 明朝" w:hint="eastAsia"/>
          <w:spacing w:val="11"/>
        </w:rPr>
        <w:t>に基づき、</w:t>
      </w:r>
      <w:r>
        <w:rPr>
          <w:rFonts w:ascii="ＭＳ 明朝" w:hAnsi="ＭＳ 明朝" w:hint="eastAsia"/>
        </w:rPr>
        <w:t>下記のとおり</w:t>
      </w:r>
      <w:r w:rsidRPr="00144953">
        <w:rPr>
          <w:rFonts w:ascii="ＭＳ 明朝" w:hAnsi="ＭＳ 明朝" w:hint="eastAsia"/>
        </w:rPr>
        <w:t>申請します。なお、承認後は、下記の条件でのみ使用いたします。</w:t>
      </w: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</w:p>
    <w:p w:rsidR="00A91D41" w:rsidRPr="00144953" w:rsidRDefault="00A91D41" w:rsidP="00A91D41">
      <w:pPr>
        <w:pStyle w:val="ab"/>
        <w:spacing w:line="360" w:lineRule="exact"/>
        <w:rPr>
          <w:rFonts w:ascii="ＭＳ 明朝" w:hAnsi="ＭＳ 明朝"/>
        </w:rPr>
      </w:pPr>
      <w:r w:rsidRPr="00144953">
        <w:rPr>
          <w:rFonts w:ascii="ＭＳ 明朝" w:hAnsi="ＭＳ 明朝" w:hint="eastAsia"/>
        </w:rPr>
        <w:t>記</w:t>
      </w:r>
    </w:p>
    <w:p w:rsidR="00A91D41" w:rsidRDefault="00A91D41" w:rsidP="00A91D41">
      <w:pPr>
        <w:pStyle w:val="a9"/>
        <w:spacing w:line="360" w:lineRule="exact"/>
        <w:rPr>
          <w:rFonts w:ascii="ＭＳ 明朝" w:hAnsi="ＭＳ 明朝"/>
        </w:rPr>
      </w:pPr>
    </w:p>
    <w:p w:rsidR="00C64856" w:rsidRPr="00A11DD4" w:rsidRDefault="00C64856" w:rsidP="00C64856">
      <w:pPr>
        <w:rPr>
          <w:sz w:val="24"/>
          <w:szCs w:val="24"/>
        </w:rPr>
      </w:pPr>
      <w:r w:rsidRPr="00A11DD4">
        <w:rPr>
          <w:rFonts w:hint="eastAsia"/>
          <w:sz w:val="24"/>
          <w:szCs w:val="24"/>
        </w:rPr>
        <w:t>１　前使用承認</w:t>
      </w:r>
      <w:r w:rsidR="000D397A" w:rsidRPr="00A11DD4">
        <w:rPr>
          <w:rFonts w:hint="eastAsia"/>
          <w:sz w:val="24"/>
          <w:szCs w:val="24"/>
        </w:rPr>
        <w:t>番号及び承認</w:t>
      </w:r>
      <w:r w:rsidRPr="00A11DD4">
        <w:rPr>
          <w:rFonts w:hint="eastAsia"/>
          <w:sz w:val="24"/>
          <w:szCs w:val="24"/>
        </w:rPr>
        <w:t>年月日</w:t>
      </w:r>
    </w:p>
    <w:p w:rsidR="002A2C10" w:rsidRDefault="002A2C10" w:rsidP="00C648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="000D397A" w:rsidRPr="00A11DD4">
        <w:rPr>
          <w:rFonts w:hint="eastAsia"/>
          <w:sz w:val="24"/>
          <w:szCs w:val="24"/>
        </w:rPr>
        <w:t>番　号：○○第　　　号</w:t>
      </w:r>
    </w:p>
    <w:p w:rsidR="00C64856" w:rsidRPr="00A11DD4" w:rsidRDefault="002A2C10" w:rsidP="00C648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="00C64856" w:rsidRPr="00A11DD4">
        <w:rPr>
          <w:rFonts w:hint="eastAsia"/>
          <w:sz w:val="24"/>
          <w:szCs w:val="24"/>
        </w:rPr>
        <w:t>年月日：</w:t>
      </w:r>
      <w:r w:rsidR="006B5EBA">
        <w:rPr>
          <w:rFonts w:hint="eastAsia"/>
          <w:sz w:val="24"/>
          <w:szCs w:val="24"/>
        </w:rPr>
        <w:t>令和</w:t>
      </w:r>
      <w:r w:rsidR="00C64856" w:rsidRPr="00A11DD4">
        <w:rPr>
          <w:rFonts w:hint="eastAsia"/>
          <w:sz w:val="24"/>
          <w:szCs w:val="24"/>
        </w:rPr>
        <w:t xml:space="preserve">　年　月　日</w:t>
      </w:r>
    </w:p>
    <w:p w:rsidR="00C64856" w:rsidRPr="00C64856" w:rsidRDefault="00C64856" w:rsidP="00C64856">
      <w:r>
        <w:rPr>
          <w:rFonts w:hint="eastAsia"/>
        </w:rPr>
        <w:t xml:space="preserve">　　　</w:t>
      </w:r>
    </w:p>
    <w:p w:rsidR="00A91D41" w:rsidRPr="00144953" w:rsidRDefault="00C64856" w:rsidP="00A91D41">
      <w:pPr>
        <w:tabs>
          <w:tab w:val="num" w:pos="1483"/>
        </w:tabs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 w:rsidR="00A91D41">
        <w:rPr>
          <w:rFonts w:hAnsi="ＭＳ 明朝" w:hint="eastAsia"/>
          <w:sz w:val="24"/>
        </w:rPr>
        <w:t xml:space="preserve">　</w:t>
      </w:r>
      <w:r w:rsidR="00A91D41" w:rsidRPr="00144953">
        <w:rPr>
          <w:rFonts w:hAnsi="ＭＳ 明朝" w:hint="eastAsia"/>
          <w:sz w:val="24"/>
        </w:rPr>
        <w:t>使用目的</w:t>
      </w:r>
    </w:p>
    <w:p w:rsidR="00A91D41" w:rsidRDefault="00A91D41" w:rsidP="00A91D41">
      <w:pPr>
        <w:spacing w:line="360" w:lineRule="exact"/>
        <w:rPr>
          <w:rFonts w:hAnsi="ＭＳ 明朝"/>
          <w:sz w:val="24"/>
        </w:rPr>
      </w:pP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</w:p>
    <w:p w:rsidR="00A91D41" w:rsidRPr="00144953" w:rsidRDefault="00C64856" w:rsidP="00A91D41">
      <w:pPr>
        <w:tabs>
          <w:tab w:val="num" w:pos="1483"/>
        </w:tabs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A91D41">
        <w:rPr>
          <w:rFonts w:hAnsi="ＭＳ 明朝" w:hint="eastAsia"/>
          <w:sz w:val="24"/>
        </w:rPr>
        <w:t xml:space="preserve">　</w:t>
      </w:r>
      <w:r w:rsidR="00A91D41" w:rsidRPr="00144953">
        <w:rPr>
          <w:rFonts w:hAnsi="ＭＳ 明朝" w:hint="eastAsia"/>
          <w:sz w:val="24"/>
        </w:rPr>
        <w:t>使用期間</w:t>
      </w:r>
    </w:p>
    <w:p w:rsidR="00A91D41" w:rsidRPr="004E58BD" w:rsidRDefault="002A2C10" w:rsidP="00A91D41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ab/>
      </w:r>
      <w:r w:rsidR="006B5EBA">
        <w:rPr>
          <w:rFonts w:hAnsi="ＭＳ 明朝" w:hint="eastAsia"/>
          <w:sz w:val="24"/>
        </w:rPr>
        <w:t>令和</w:t>
      </w:r>
      <w:r w:rsidR="00A91D41">
        <w:rPr>
          <w:rFonts w:hAnsi="ＭＳ 明朝" w:hint="eastAsia"/>
          <w:sz w:val="24"/>
        </w:rPr>
        <w:t xml:space="preserve">　年　月　日　から　</w:t>
      </w:r>
      <w:r w:rsidR="006B5EBA">
        <w:rPr>
          <w:rFonts w:hAnsi="ＭＳ 明朝" w:hint="eastAsia"/>
          <w:sz w:val="24"/>
        </w:rPr>
        <w:t>令和</w:t>
      </w:r>
      <w:r w:rsidR="00A91D41">
        <w:rPr>
          <w:rFonts w:hAnsi="ＭＳ 明朝" w:hint="eastAsia"/>
          <w:sz w:val="24"/>
        </w:rPr>
        <w:t xml:space="preserve">　年　月　日　まで</w:t>
      </w:r>
    </w:p>
    <w:p w:rsidR="00A91D41" w:rsidRDefault="00A91D41" w:rsidP="00A91D41">
      <w:pPr>
        <w:spacing w:line="360" w:lineRule="exact"/>
        <w:rPr>
          <w:rStyle w:val="10"/>
          <w:rFonts w:asciiTheme="minorEastAsia" w:eastAsiaTheme="minorEastAsia" w:hAnsiTheme="minorEastAsia"/>
        </w:rPr>
      </w:pPr>
    </w:p>
    <w:p w:rsidR="00A91D41" w:rsidRDefault="00A11DD4" w:rsidP="00A91D41">
      <w:pPr>
        <w:spacing w:line="360" w:lineRule="exact"/>
        <w:rPr>
          <w:rStyle w:val="10"/>
          <w:rFonts w:asciiTheme="minorEastAsia" w:eastAsiaTheme="minorEastAsia" w:hAnsiTheme="minorEastAsia"/>
        </w:rPr>
      </w:pPr>
      <w:r>
        <w:rPr>
          <w:rStyle w:val="10"/>
          <w:rFonts w:asciiTheme="minorEastAsia" w:eastAsiaTheme="minorEastAsia" w:hAnsiTheme="minorEastAsia" w:hint="eastAsia"/>
        </w:rPr>
        <w:t>４</w:t>
      </w:r>
      <w:r w:rsidR="00A91D41">
        <w:rPr>
          <w:rStyle w:val="10"/>
          <w:rFonts w:asciiTheme="minorEastAsia" w:eastAsiaTheme="minorEastAsia" w:hAnsiTheme="minorEastAsia" w:hint="eastAsia"/>
        </w:rPr>
        <w:t xml:space="preserve">　記載内容及び使用形式</w:t>
      </w:r>
    </w:p>
    <w:p w:rsidR="00A91D41" w:rsidRPr="00144953" w:rsidRDefault="00A91D41" w:rsidP="00A91D41">
      <w:pPr>
        <w:spacing w:line="360" w:lineRule="exact"/>
        <w:rPr>
          <w:rFonts w:hAnsi="ＭＳ 明朝"/>
          <w:sz w:val="24"/>
        </w:rPr>
      </w:pPr>
      <w:r w:rsidRPr="00083B20">
        <w:rPr>
          <w:rFonts w:hAnsi="ＭＳ 明朝" w:hint="eastAsia"/>
          <w:sz w:val="24"/>
        </w:rPr>
        <w:t xml:space="preserve">　</w:t>
      </w:r>
      <w:r w:rsidRPr="00144953">
        <w:rPr>
          <w:rFonts w:hAnsi="ＭＳ 明朝" w:hint="eastAsia"/>
          <w:sz w:val="24"/>
        </w:rPr>
        <w:t xml:space="preserve">　　別紙の添付資料のとおり</w:t>
      </w:r>
      <w:r>
        <w:rPr>
          <w:rFonts w:hAnsi="ＭＳ 明朝" w:hint="eastAsia"/>
          <w:sz w:val="24"/>
        </w:rPr>
        <w:t>（※</w:t>
      </w:r>
      <w:r w:rsidR="00C17864" w:rsidRPr="00C17864">
        <w:rPr>
          <w:rFonts w:hAnsi="ＭＳ 明朝" w:hint="eastAsia"/>
          <w:sz w:val="24"/>
        </w:rPr>
        <w:t>広告物または広告物の写しを添付のこと</w:t>
      </w:r>
      <w:r>
        <w:rPr>
          <w:rFonts w:hAnsi="ＭＳ 明朝" w:hint="eastAsia"/>
          <w:sz w:val="24"/>
        </w:rPr>
        <w:t>）</w:t>
      </w:r>
    </w:p>
    <w:p w:rsidR="00A91D41" w:rsidRDefault="00A91D41" w:rsidP="00A91D41">
      <w:pPr>
        <w:pStyle w:val="a3"/>
        <w:rPr>
          <w:spacing w:val="0"/>
        </w:rPr>
      </w:pPr>
    </w:p>
    <w:p w:rsidR="00A91D41" w:rsidRDefault="00A91D41">
      <w:pPr>
        <w:pStyle w:val="a3"/>
        <w:rPr>
          <w:rFonts w:asciiTheme="minorEastAsia" w:eastAsiaTheme="minorEastAsia" w:hAnsiTheme="minorEastAsia"/>
          <w:spacing w:val="0"/>
        </w:rPr>
      </w:pPr>
    </w:p>
    <w:p w:rsidR="00D42627" w:rsidRDefault="00D42627">
      <w:pPr>
        <w:pStyle w:val="a3"/>
        <w:rPr>
          <w:rFonts w:asciiTheme="minorEastAsia" w:eastAsiaTheme="minorEastAsia" w:hAnsiTheme="minorEastAsia"/>
          <w:spacing w:val="0"/>
        </w:rPr>
      </w:pPr>
    </w:p>
    <w:p w:rsidR="00D42627" w:rsidRDefault="00D42627">
      <w:pPr>
        <w:pStyle w:val="a3"/>
        <w:rPr>
          <w:rFonts w:asciiTheme="minorEastAsia" w:eastAsiaTheme="minorEastAsia" w:hAnsiTheme="minorEastAsia"/>
          <w:spacing w:val="0"/>
        </w:rPr>
      </w:pPr>
    </w:p>
    <w:p w:rsidR="00A11DD4" w:rsidRDefault="00A11DD4" w:rsidP="00D42627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11DD4" w:rsidRDefault="00A11DD4" w:rsidP="00D42627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11DD4" w:rsidRDefault="00A11DD4" w:rsidP="00D42627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A11DD4" w:rsidRDefault="00A11DD4" w:rsidP="00D42627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3514F1" w:rsidRDefault="003514F1" w:rsidP="00D42627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D42627" w:rsidRPr="00D42627" w:rsidRDefault="00D42627">
      <w:pPr>
        <w:pStyle w:val="a3"/>
        <w:rPr>
          <w:rFonts w:asciiTheme="minorEastAsia" w:eastAsiaTheme="minorEastAsia" w:hAnsiTheme="minorEastAsia"/>
          <w:spacing w:val="0"/>
        </w:rPr>
      </w:pPr>
    </w:p>
    <w:sectPr w:rsidR="00D42627" w:rsidRPr="00D42627" w:rsidSect="00E1551E">
      <w:footerReference w:type="default" r:id="rId7"/>
      <w:pgSz w:w="11906" w:h="16838" w:code="9"/>
      <w:pgMar w:top="1417" w:right="1134" w:bottom="1134" w:left="1417" w:header="720" w:footer="720" w:gutter="0"/>
      <w:pgNumType w:fmt="numberInDash"/>
      <w:cols w:space="720"/>
      <w:noEndnote/>
      <w:docGrid w:type="linesAndChars" w:linePitch="340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1E" w:rsidRDefault="005D651E" w:rsidP="00164738">
      <w:r>
        <w:separator/>
      </w:r>
    </w:p>
  </w:endnote>
  <w:endnote w:type="continuationSeparator" w:id="0">
    <w:p w:rsidR="005D651E" w:rsidRDefault="005D651E" w:rsidP="0016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75" w:rsidRDefault="00D147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1E" w:rsidRDefault="005D651E" w:rsidP="00164738">
      <w:r>
        <w:separator/>
      </w:r>
    </w:p>
  </w:footnote>
  <w:footnote w:type="continuationSeparator" w:id="0">
    <w:p w:rsidR="005D651E" w:rsidRDefault="005D651E" w:rsidP="0016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E545F"/>
    <w:multiLevelType w:val="hybridMultilevel"/>
    <w:tmpl w:val="29502D20"/>
    <w:lvl w:ilvl="0" w:tplc="091CDE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7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FB"/>
    <w:rsid w:val="000636FB"/>
    <w:rsid w:val="00067970"/>
    <w:rsid w:val="00082F91"/>
    <w:rsid w:val="000A6D85"/>
    <w:rsid w:val="000B756C"/>
    <w:rsid w:val="000C1BB2"/>
    <w:rsid w:val="000D397A"/>
    <w:rsid w:val="000F15EC"/>
    <w:rsid w:val="00123C12"/>
    <w:rsid w:val="001275BC"/>
    <w:rsid w:val="00164738"/>
    <w:rsid w:val="0017428F"/>
    <w:rsid w:val="00190425"/>
    <w:rsid w:val="001948A0"/>
    <w:rsid w:val="001F01FA"/>
    <w:rsid w:val="002721B9"/>
    <w:rsid w:val="00276303"/>
    <w:rsid w:val="002A2C10"/>
    <w:rsid w:val="002B5C3E"/>
    <w:rsid w:val="002C1DAA"/>
    <w:rsid w:val="002F60F1"/>
    <w:rsid w:val="00311ADC"/>
    <w:rsid w:val="0032153E"/>
    <w:rsid w:val="003514F1"/>
    <w:rsid w:val="00370011"/>
    <w:rsid w:val="00381DDB"/>
    <w:rsid w:val="003B7111"/>
    <w:rsid w:val="003F454C"/>
    <w:rsid w:val="004259E5"/>
    <w:rsid w:val="004B2C71"/>
    <w:rsid w:val="004D53C7"/>
    <w:rsid w:val="004E2042"/>
    <w:rsid w:val="004E58BD"/>
    <w:rsid w:val="005137F0"/>
    <w:rsid w:val="00557F3B"/>
    <w:rsid w:val="005C56FB"/>
    <w:rsid w:val="005D651E"/>
    <w:rsid w:val="005E77FB"/>
    <w:rsid w:val="00635F38"/>
    <w:rsid w:val="006377DE"/>
    <w:rsid w:val="00657508"/>
    <w:rsid w:val="006773A8"/>
    <w:rsid w:val="006956EA"/>
    <w:rsid w:val="006B5EBA"/>
    <w:rsid w:val="006F0B5F"/>
    <w:rsid w:val="006F230B"/>
    <w:rsid w:val="00706A4B"/>
    <w:rsid w:val="0073590C"/>
    <w:rsid w:val="00756605"/>
    <w:rsid w:val="007578A0"/>
    <w:rsid w:val="0077105A"/>
    <w:rsid w:val="007D23D5"/>
    <w:rsid w:val="007D40C7"/>
    <w:rsid w:val="007E0BCD"/>
    <w:rsid w:val="0080303B"/>
    <w:rsid w:val="00836841"/>
    <w:rsid w:val="008534DB"/>
    <w:rsid w:val="008A2269"/>
    <w:rsid w:val="00971162"/>
    <w:rsid w:val="009848BB"/>
    <w:rsid w:val="009930DE"/>
    <w:rsid w:val="009A5FD8"/>
    <w:rsid w:val="009A6336"/>
    <w:rsid w:val="009B189A"/>
    <w:rsid w:val="009C0686"/>
    <w:rsid w:val="009E0317"/>
    <w:rsid w:val="00A11DD4"/>
    <w:rsid w:val="00A372CD"/>
    <w:rsid w:val="00A812DC"/>
    <w:rsid w:val="00A91D41"/>
    <w:rsid w:val="00AF14C3"/>
    <w:rsid w:val="00B0449C"/>
    <w:rsid w:val="00B11D6C"/>
    <w:rsid w:val="00B17A5A"/>
    <w:rsid w:val="00B32705"/>
    <w:rsid w:val="00B43EE6"/>
    <w:rsid w:val="00B64276"/>
    <w:rsid w:val="00B92CE7"/>
    <w:rsid w:val="00BA6313"/>
    <w:rsid w:val="00BE6D40"/>
    <w:rsid w:val="00C17864"/>
    <w:rsid w:val="00C64856"/>
    <w:rsid w:val="00CC1CCA"/>
    <w:rsid w:val="00D0173A"/>
    <w:rsid w:val="00D14775"/>
    <w:rsid w:val="00D21123"/>
    <w:rsid w:val="00D2463D"/>
    <w:rsid w:val="00D42627"/>
    <w:rsid w:val="00DA19F5"/>
    <w:rsid w:val="00DB3F95"/>
    <w:rsid w:val="00DC431F"/>
    <w:rsid w:val="00E1551E"/>
    <w:rsid w:val="00E24B7F"/>
    <w:rsid w:val="00E55501"/>
    <w:rsid w:val="00E67A63"/>
    <w:rsid w:val="00E76C1B"/>
    <w:rsid w:val="00E80167"/>
    <w:rsid w:val="00EB6538"/>
    <w:rsid w:val="00F61590"/>
    <w:rsid w:val="00F91B05"/>
    <w:rsid w:val="00FC0199"/>
    <w:rsid w:val="00FE0375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BE48E07-EEEF-4CD7-A5D9-F52F1B4D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54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4E58B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1CC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647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5">
    <w:name w:val="ヘッダー (文字)"/>
    <w:basedOn w:val="a0"/>
    <w:link w:val="a4"/>
    <w:uiPriority w:val="99"/>
    <w:rsid w:val="00164738"/>
  </w:style>
  <w:style w:type="paragraph" w:styleId="a6">
    <w:name w:val="footer"/>
    <w:basedOn w:val="a"/>
    <w:link w:val="a7"/>
    <w:uiPriority w:val="99"/>
    <w:unhideWhenUsed/>
    <w:rsid w:val="001647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7">
    <w:name w:val="フッター (文字)"/>
    <w:basedOn w:val="a0"/>
    <w:link w:val="a6"/>
    <w:uiPriority w:val="99"/>
    <w:rsid w:val="00164738"/>
  </w:style>
  <w:style w:type="paragraph" w:customStyle="1" w:styleId="a8">
    <w:name w:val="条文"/>
    <w:basedOn w:val="11"/>
    <w:autoRedefine/>
    <w:rsid w:val="00A812DC"/>
    <w:pPr>
      <w:spacing w:line="360" w:lineRule="exact"/>
      <w:ind w:left="252" w:rightChars="100" w:right="220" w:firstLineChars="0" w:hanging="252"/>
    </w:pPr>
    <w:rPr>
      <w:rFonts w:ascii="ＭＳ ゴシック" w:eastAsia="ＭＳ ゴシック" w:hAnsi="ＭＳ ゴシック"/>
      <w:sz w:val="21"/>
      <w:szCs w:val="21"/>
    </w:rPr>
  </w:style>
  <w:style w:type="paragraph" w:styleId="11">
    <w:name w:val="index 1"/>
    <w:basedOn w:val="a"/>
    <w:next w:val="a"/>
    <w:autoRedefine/>
    <w:uiPriority w:val="99"/>
    <w:semiHidden/>
    <w:unhideWhenUsed/>
    <w:rsid w:val="00A812DC"/>
    <w:pPr>
      <w:ind w:left="220" w:hangingChars="100" w:hanging="220"/>
    </w:pPr>
  </w:style>
  <w:style w:type="character" w:customStyle="1" w:styleId="10">
    <w:name w:val="見出し 1 (文字)"/>
    <w:basedOn w:val="a0"/>
    <w:link w:val="1"/>
    <w:rsid w:val="004E58BD"/>
    <w:rPr>
      <w:rFonts w:ascii="Arial" w:eastAsia="ＭＳ ゴシック" w:hAnsi="Arial" w:cs="Times New Roman"/>
      <w:sz w:val="24"/>
      <w:szCs w:val="24"/>
    </w:rPr>
  </w:style>
  <w:style w:type="paragraph" w:styleId="a9">
    <w:name w:val="Date"/>
    <w:basedOn w:val="a"/>
    <w:next w:val="a"/>
    <w:link w:val="aa"/>
    <w:rsid w:val="004E58BD"/>
    <w:rPr>
      <w:rFonts w:ascii="Century"/>
      <w:sz w:val="24"/>
      <w:szCs w:val="24"/>
    </w:rPr>
  </w:style>
  <w:style w:type="character" w:customStyle="1" w:styleId="aa">
    <w:name w:val="日付 (文字)"/>
    <w:basedOn w:val="a0"/>
    <w:link w:val="a9"/>
    <w:rsid w:val="004E58BD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rsid w:val="004E58BD"/>
    <w:pPr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記 (文字)"/>
    <w:basedOn w:val="a0"/>
    <w:link w:val="ab"/>
    <w:rsid w:val="004E58BD"/>
    <w:rPr>
      <w:rFonts w:ascii="Times New Roman" w:eastAsia="ＭＳ 明朝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4E58BD"/>
    <w:pPr>
      <w:ind w:firstLineChars="100" w:firstLine="240"/>
    </w:pPr>
    <w:rPr>
      <w:rFonts w:ascii="Century"/>
      <w:sz w:val="24"/>
      <w:szCs w:val="24"/>
    </w:rPr>
  </w:style>
  <w:style w:type="character" w:customStyle="1" w:styleId="ae">
    <w:name w:val="本文インデント (文字)"/>
    <w:basedOn w:val="a0"/>
    <w:link w:val="ad"/>
    <w:rsid w:val="004E58BD"/>
    <w:rPr>
      <w:rFonts w:ascii="Century" w:eastAsia="ＭＳ 明朝" w:hAnsi="Century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4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4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9155\Desktop\&#36899;&#25658;&#25512;&#36914;&#20250;&#35696;&#36039;&#260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256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049155</dc:creator>
  <cp:lastModifiedBy>窪田　明日香</cp:lastModifiedBy>
  <cp:revision>4</cp:revision>
  <cp:lastPrinted>2015-06-23T02:11:00Z</cp:lastPrinted>
  <dcterms:created xsi:type="dcterms:W3CDTF">2015-06-23T06:30:00Z</dcterms:created>
  <dcterms:modified xsi:type="dcterms:W3CDTF">2024-09-20T05:15:00Z</dcterms:modified>
</cp:coreProperties>
</file>